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7" w:rsidRDefault="00F857D7">
      <w:pPr>
        <w:spacing w:after="20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заданий на период с 05.10.2020 </w:t>
      </w:r>
    </w:p>
    <w:p w:rsidR="00F857D7" w:rsidRDefault="00F857D7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для группы _______</w:t>
      </w:r>
      <w:r>
        <w:rPr>
          <w:rFonts w:ascii="Times New Roman" w:hAnsi="Times New Roman"/>
          <w:b/>
          <w:sz w:val="32"/>
          <w:u w:val="single"/>
        </w:rPr>
        <w:t>СО-1,СО-1(2),СО-2</w:t>
      </w:r>
      <w:r>
        <w:rPr>
          <w:rFonts w:ascii="Times New Roman" w:hAnsi="Times New Roman"/>
          <w:b/>
          <w:sz w:val="32"/>
        </w:rPr>
        <w:t xml:space="preserve">_________ </w:t>
      </w:r>
    </w:p>
    <w:p w:rsidR="00F857D7" w:rsidRDefault="00F857D7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отделения_</w:t>
      </w:r>
      <w:r>
        <w:rPr>
          <w:rFonts w:ascii="Times New Roman" w:hAnsi="Times New Roman"/>
          <w:b/>
          <w:sz w:val="32"/>
          <w:u w:val="single"/>
        </w:rPr>
        <w:t>каратэ</w:t>
      </w:r>
      <w:r>
        <w:rPr>
          <w:rFonts w:ascii="Times New Roman" w:hAnsi="Times New Roman"/>
          <w:b/>
          <w:sz w:val="32"/>
        </w:rPr>
        <w:t>_______________________________</w:t>
      </w:r>
    </w:p>
    <w:p w:rsidR="00F857D7" w:rsidRDefault="00F857D7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Тренер – преподаватель</w:t>
      </w:r>
      <w:r>
        <w:rPr>
          <w:rFonts w:ascii="Times New Roman" w:hAnsi="Times New Roman"/>
          <w:b/>
          <w:sz w:val="32"/>
          <w:u w:val="single"/>
        </w:rPr>
        <w:t xml:space="preserve"> Марценкевич А.В.</w:t>
      </w:r>
      <w:r>
        <w:rPr>
          <w:rFonts w:ascii="Times New Roman" w:hAnsi="Times New Roman"/>
          <w:b/>
          <w:sz w:val="32"/>
        </w:rPr>
        <w:t>________</w:t>
      </w:r>
    </w:p>
    <w:p w:rsidR="00F857D7" w:rsidRDefault="00F857D7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>понедельник СО-1,СО-2, вторник СО-1(2)</w:t>
      </w:r>
      <w:r>
        <w:rPr>
          <w:rFonts w:ascii="Times New Roman" w:hAnsi="Times New Roman"/>
          <w:sz w:val="32"/>
        </w:rPr>
        <w:t>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82"/>
        <w:gridCol w:w="4629"/>
        <w:gridCol w:w="1375"/>
        <w:gridCol w:w="2393"/>
      </w:tblGrid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CA54D5">
            <w:pPr>
              <w:rPr>
                <w:rFonts w:cs="Calibri"/>
              </w:rPr>
            </w:pPr>
            <w:r>
              <w:rPr>
                <w:rFonts w:cs="Calibri"/>
              </w:rPr>
              <w:t>Техника блоков на месте в хейкодачи:</w:t>
            </w:r>
          </w:p>
          <w:p w:rsidR="00F857D7" w:rsidRDefault="00F857D7" w:rsidP="00CA54D5">
            <w:pPr>
              <w:rPr>
                <w:rFonts w:cs="Calibri"/>
              </w:rPr>
            </w:pPr>
            <w:r>
              <w:rPr>
                <w:rFonts w:cs="Calibri"/>
              </w:rPr>
              <w:t>1)агеуке</w:t>
            </w:r>
          </w:p>
          <w:p w:rsidR="00F857D7" w:rsidRDefault="00F857D7">
            <w:pPr>
              <w:rPr>
                <w:rFonts w:cs="Calibri"/>
              </w:rPr>
            </w:pPr>
            <w:r>
              <w:rPr>
                <w:rFonts w:cs="Calibri"/>
              </w:rPr>
              <w:t>2)геданбарай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 30 раз каждый блок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После каждого блока выполнять расслабляющие упражнения, растяжку для рук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Удары руками: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1)якуцки в хейко дачи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2)ойцки в комаетэ (атака передней рукой)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3)яку цки в комаетэ (атака задней рукой)</w:t>
            </w:r>
          </w:p>
          <w:p w:rsidR="00F857D7" w:rsidRDefault="00F857D7" w:rsidP="007305CF">
            <w:pPr>
              <w:rPr>
                <w:rFonts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 комаетэ удары руками выполнять 25 ударов в левой стойке, 25 ударов в правой стойке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Передвижения в боевой стойке комаетэ: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1)вперёд-назад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2)влево-вправо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3)по кругу(по часовой, против часовой)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После каждого перемещения выполнять растяжку ног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Офп: отжимание, приседания, пресс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подхода по 10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Отдых между подхода до востановления</w:t>
            </w:r>
          </w:p>
        </w:tc>
      </w:tr>
      <w:tr w:rsidR="00F857D7" w:rsidRPr="00A719B2" w:rsidTr="00CA54D5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6.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rPr>
                <w:rFonts w:cs="Calibri"/>
              </w:rPr>
            </w:pPr>
            <w:r>
              <w:rPr>
                <w:rFonts w:cs="Calibri"/>
              </w:rPr>
              <w:t>Растяжка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5-10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</w:p>
        </w:tc>
      </w:tr>
    </w:tbl>
    <w:p w:rsidR="00F857D7" w:rsidRDefault="00F857D7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F857D7" w:rsidRDefault="00F857D7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>среда СО-1,СО-2, четверг СО-1(2)</w:t>
      </w:r>
      <w:r>
        <w:rPr>
          <w:rFonts w:ascii="Times New Roman" w:hAnsi="Times New Roman"/>
          <w:sz w:val="32"/>
        </w:rPr>
        <w:t>_________________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82"/>
        <w:gridCol w:w="4629"/>
        <w:gridCol w:w="1375"/>
        <w:gridCol w:w="2393"/>
      </w:tblGrid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Удары ногами на месте в хейко дачи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1)мае гери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2)маваше гери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3)йоко гери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Мае гери выполнять прямо перед собой, маваше гери в бок, йоко гери в бок. 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Удары ногами в боевой стойке комаетэ: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1)маваше гери передняя нога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2)маваше гери задняя нога</w:t>
            </w:r>
          </w:p>
          <w:p w:rsidR="00F857D7" w:rsidRDefault="00F857D7" w:rsidP="007305CF">
            <w:pPr>
              <w:rPr>
                <w:rFonts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Удары выполнять в левой и вправой стойке, после каждого удара выполнять растяжку для ног.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Офп: бег на месте(высоко колени), прыжки двумя ногами на месте , пресс, лодочка (прогибание в спине) лёжа на животе.</w:t>
            </w:r>
          </w:p>
          <w:p w:rsidR="00F857D7" w:rsidRDefault="00F857D7" w:rsidP="007305CF">
            <w:pPr>
              <w:rPr>
                <w:rFonts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подхода по 20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Каждое упражнение выполнять по 20 раз друг за другом, отдых между кругами до восстановления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Растяжка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5-10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>
            <w:pPr>
              <w:jc w:val="center"/>
              <w:rPr>
                <w:rFonts w:cs="Calibri"/>
              </w:rPr>
            </w:pPr>
          </w:p>
        </w:tc>
      </w:tr>
    </w:tbl>
    <w:p w:rsidR="00F857D7" w:rsidRDefault="00F857D7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F857D7" w:rsidRDefault="00F857D7" w:rsidP="005C0211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>пятница СО-1,СО-2, суббота СО-1(2)</w:t>
      </w:r>
      <w:r>
        <w:rPr>
          <w:rFonts w:ascii="Times New Roman" w:hAnsi="Times New Roman"/>
          <w:sz w:val="32"/>
        </w:rPr>
        <w:t>_______________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82"/>
        <w:gridCol w:w="4629"/>
        <w:gridCol w:w="1375"/>
        <w:gridCol w:w="2393"/>
      </w:tblGrid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Передвижения в стойках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 в кибадачи с яку цки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4)выход в дзенкуцу дачи с ударами руками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20 раз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Бой с тенью:</w:t>
            </w:r>
          </w:p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1) свободно атакуют руки ноги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3*1 мин</w:t>
            </w:r>
          </w:p>
          <w:p w:rsidR="00F857D7" w:rsidRDefault="00F857D7" w:rsidP="007305CF">
            <w:pPr>
              <w:jc w:val="center"/>
              <w:rPr>
                <w:rFonts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Представлять противника , намечать зоны атак и правильно выполнять атаки, не забывая про защитные действия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>Офп: отжимания, выпрыгивание вверх (лягушка), пресс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подхода по 10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Выполнять упражнения одно за другим, отдых между подходами до восстановления</w:t>
            </w:r>
          </w:p>
        </w:tc>
      </w:tr>
      <w:tr w:rsidR="00F857D7" w:rsidRPr="00A719B2" w:rsidTr="005C0211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Pr="00A719B2" w:rsidRDefault="00F857D7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Растяжка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5-10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7D7" w:rsidRDefault="00F857D7" w:rsidP="007305CF">
            <w:pPr>
              <w:jc w:val="center"/>
              <w:rPr>
                <w:rFonts w:cs="Calibri"/>
              </w:rPr>
            </w:pPr>
          </w:p>
        </w:tc>
      </w:tr>
    </w:tbl>
    <w:p w:rsidR="00F857D7" w:rsidRDefault="00F857D7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F857D7" w:rsidRDefault="00F857D7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возобновлению занятий в отделениях, воспитанники должны сдать контрольные тесты по ОФП, результаты которых будут занесены протокол. </w:t>
      </w:r>
    </w:p>
    <w:p w:rsidR="00F857D7" w:rsidRDefault="00F857D7">
      <w:pPr>
        <w:spacing w:after="200" w:line="276" w:lineRule="auto"/>
        <w:rPr>
          <w:rFonts w:cs="Calibri"/>
        </w:rPr>
      </w:pPr>
    </w:p>
    <w:sectPr w:rsidR="00F857D7" w:rsidSect="002F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BA5"/>
    <w:rsid w:val="00147294"/>
    <w:rsid w:val="00161D49"/>
    <w:rsid w:val="002F44CC"/>
    <w:rsid w:val="0040352A"/>
    <w:rsid w:val="00513FE0"/>
    <w:rsid w:val="005C0211"/>
    <w:rsid w:val="007305CF"/>
    <w:rsid w:val="008D12FB"/>
    <w:rsid w:val="009029A4"/>
    <w:rsid w:val="00A719B2"/>
    <w:rsid w:val="00B34EF9"/>
    <w:rsid w:val="00BD5BBD"/>
    <w:rsid w:val="00CA54D5"/>
    <w:rsid w:val="00D64BA5"/>
    <w:rsid w:val="00EE66DE"/>
    <w:rsid w:val="00F8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F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399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заданий на период с 06</dc:title>
  <dc:subject/>
  <dc:creator/>
  <cp:keywords/>
  <dc:description/>
  <cp:lastModifiedBy>алена</cp:lastModifiedBy>
  <cp:revision>4</cp:revision>
  <dcterms:created xsi:type="dcterms:W3CDTF">2020-04-01T15:50:00Z</dcterms:created>
  <dcterms:modified xsi:type="dcterms:W3CDTF">2020-10-06T08:45:00Z</dcterms:modified>
</cp:coreProperties>
</file>